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B6" w:rsidRDefault="001B2AB6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63CCEE2E" wp14:editId="47DA3839">
            <wp:simplePos x="0" y="0"/>
            <wp:positionH relativeFrom="column">
              <wp:posOffset>-690245</wp:posOffset>
            </wp:positionH>
            <wp:positionV relativeFrom="paragraph">
              <wp:posOffset>8350885</wp:posOffset>
            </wp:positionV>
            <wp:extent cx="5752465" cy="1771650"/>
            <wp:effectExtent l="0" t="0" r="635" b="0"/>
            <wp:wrapTight wrapText="bothSides">
              <wp:wrapPolygon edited="0">
                <wp:start x="0" y="0"/>
                <wp:lineTo x="0" y="21368"/>
                <wp:lineTo x="21531" y="21368"/>
                <wp:lineTo x="2153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0"/>
                    <a:stretch/>
                  </pic:blipFill>
                  <pic:spPr bwMode="auto">
                    <a:xfrm>
                      <a:off x="0" y="0"/>
                      <a:ext cx="57524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B7C1821" wp14:editId="32B66CAD">
            <wp:simplePos x="0" y="0"/>
            <wp:positionH relativeFrom="column">
              <wp:posOffset>-841375</wp:posOffset>
            </wp:positionH>
            <wp:positionV relativeFrom="paragraph">
              <wp:posOffset>3801110</wp:posOffset>
            </wp:positionV>
            <wp:extent cx="7416165" cy="4552950"/>
            <wp:effectExtent l="0" t="0" r="0" b="0"/>
            <wp:wrapTight wrapText="bothSides">
              <wp:wrapPolygon edited="0">
                <wp:start x="0" y="0"/>
                <wp:lineTo x="0" y="21510"/>
                <wp:lineTo x="21528" y="21510"/>
                <wp:lineTo x="2152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16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B73F5A7" wp14:editId="4AA3C21D">
            <wp:simplePos x="0" y="0"/>
            <wp:positionH relativeFrom="column">
              <wp:posOffset>-842645</wp:posOffset>
            </wp:positionH>
            <wp:positionV relativeFrom="paragraph">
              <wp:posOffset>-326390</wp:posOffset>
            </wp:positionV>
            <wp:extent cx="6686550" cy="4121150"/>
            <wp:effectExtent l="0" t="0" r="0" b="0"/>
            <wp:wrapTight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87"/>
                    <a:stretch/>
                  </pic:blipFill>
                  <pic:spPr bwMode="auto">
                    <a:xfrm>
                      <a:off x="0" y="0"/>
                      <a:ext cx="668655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75AA017" wp14:editId="3ABC45C2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752465" cy="17716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8" t="-443001" r="-9438" b="450001"/>
                    <a:stretch/>
                  </pic:blipFill>
                  <pic:spPr bwMode="auto">
                    <a:xfrm>
                      <a:off x="0" y="0"/>
                      <a:ext cx="57524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AB6" w:rsidRDefault="001B2AB6"/>
    <w:p w:rsidR="0065577E" w:rsidRDefault="0065577E">
      <w:bookmarkStart w:id="0" w:name="_GoBack"/>
      <w:bookmarkEnd w:id="0"/>
    </w:p>
    <w:sectPr w:rsidR="0065577E" w:rsidSect="001B2AB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6"/>
    <w:rsid w:val="001B2AB6"/>
    <w:rsid w:val="006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3F8043F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1</cp:revision>
  <dcterms:created xsi:type="dcterms:W3CDTF">2019-07-16T12:07:00Z</dcterms:created>
  <dcterms:modified xsi:type="dcterms:W3CDTF">2019-07-16T12:12:00Z</dcterms:modified>
</cp:coreProperties>
</file>