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6A" w:rsidRDefault="00D775E1">
      <w:pPr>
        <w:rPr>
          <w:b/>
          <w:sz w:val="28"/>
          <w:szCs w:val="28"/>
          <w:u w:val="single"/>
          <w:lang w:val="de-AT"/>
        </w:rPr>
      </w:pPr>
      <w:bookmarkStart w:id="0" w:name="_GoBack"/>
      <w:bookmarkEnd w:id="0"/>
      <w:r w:rsidRPr="00D775E1"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-357505</wp:posOffset>
            </wp:positionV>
            <wp:extent cx="1266825" cy="1788160"/>
            <wp:effectExtent l="0" t="0" r="9525" b="2540"/>
            <wp:wrapTight wrapText="bothSides">
              <wp:wrapPolygon edited="0">
                <wp:start x="0" y="0"/>
                <wp:lineTo x="0" y="21401"/>
                <wp:lineTo x="21438" y="21401"/>
                <wp:lineTo x="2143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75E1">
        <w:rPr>
          <w:b/>
          <w:sz w:val="28"/>
          <w:szCs w:val="28"/>
          <w:u w:val="single"/>
          <w:lang w:val="de-AT"/>
        </w:rPr>
        <w:t>Geruchsquiz Erumpent-Moschus</w:t>
      </w:r>
    </w:p>
    <w:p w:rsidR="00D775E1" w:rsidRDefault="00D775E1">
      <w:pPr>
        <w:rPr>
          <w:b/>
          <w:sz w:val="28"/>
          <w:szCs w:val="28"/>
          <w:u w:val="single"/>
          <w:lang w:val="de-AT"/>
        </w:rPr>
      </w:pPr>
    </w:p>
    <w:p w:rsidR="00D775E1" w:rsidRDefault="00D775E1">
      <w:pPr>
        <w:rPr>
          <w:b/>
          <w:sz w:val="28"/>
          <w:szCs w:val="28"/>
          <w:u w:val="single"/>
          <w:lang w:val="de-AT"/>
        </w:rPr>
      </w:pPr>
    </w:p>
    <w:p w:rsidR="00D775E1" w:rsidRPr="004D10FF" w:rsidRDefault="00D775E1" w:rsidP="00D775E1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Erumpent</w:t>
      </w:r>
      <w:proofErr w:type="spellEnd"/>
      <w:r>
        <w:rPr>
          <w:b/>
          <w:sz w:val="24"/>
          <w:szCs w:val="24"/>
          <w:u w:val="single"/>
          <w:lang w:val="de-AT"/>
        </w:rPr>
        <w:t xml:space="preserve">-Moschus: </w:t>
      </w:r>
      <w:r w:rsidR="00DD7771">
        <w:rPr>
          <w:sz w:val="24"/>
          <w:szCs w:val="24"/>
          <w:lang w:val="de-AT"/>
        </w:rPr>
        <w:t>Geruchsprobe Nummer_______</w:t>
      </w:r>
    </w:p>
    <w:p w:rsidR="004D10FF" w:rsidRPr="004D10FF" w:rsidRDefault="004D10FF" w:rsidP="004D10FF">
      <w:pPr>
        <w:pStyle w:val="Listenabsatz"/>
        <w:rPr>
          <w:sz w:val="24"/>
          <w:szCs w:val="24"/>
          <w:lang w:val="de-AT"/>
        </w:rPr>
      </w:pPr>
      <w:r w:rsidRPr="004D10FF">
        <w:rPr>
          <w:sz w:val="24"/>
          <w:szCs w:val="24"/>
          <w:lang w:val="de-AT"/>
        </w:rPr>
        <w:t>(riecht wie Pferdeäpfel)</w:t>
      </w:r>
    </w:p>
    <w:p w:rsidR="004D10FF" w:rsidRPr="00DD7771" w:rsidRDefault="004D10FF" w:rsidP="004D10FF">
      <w:pPr>
        <w:pStyle w:val="Listenabsatz"/>
        <w:rPr>
          <w:b/>
          <w:sz w:val="24"/>
          <w:szCs w:val="24"/>
          <w:u w:val="single"/>
          <w:lang w:val="de-AT"/>
        </w:rPr>
      </w:pPr>
    </w:p>
    <w:p w:rsidR="00DD7771" w:rsidRPr="00357AF2" w:rsidRDefault="00357AF2" w:rsidP="00DD7771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Bundimun</w:t>
      </w:r>
      <w:proofErr w:type="spellEnd"/>
      <w:r>
        <w:rPr>
          <w:b/>
          <w:sz w:val="24"/>
          <w:szCs w:val="24"/>
          <w:u w:val="single"/>
          <w:lang w:val="de-AT"/>
        </w:rPr>
        <w:t>-Sekret:</w:t>
      </w:r>
      <w:r>
        <w:rPr>
          <w:sz w:val="24"/>
          <w:szCs w:val="24"/>
          <w:lang w:val="de-AT"/>
        </w:rPr>
        <w:t xml:space="preserve"> Geruchsprobe Nummer______</w:t>
      </w:r>
    </w:p>
    <w:p w:rsidR="00357AF2" w:rsidRPr="004D10FF" w:rsidRDefault="004D10FF" w:rsidP="00357AF2">
      <w:pPr>
        <w:pStyle w:val="Listenabsatz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(riecht wie Spülmittel)</w:t>
      </w:r>
    </w:p>
    <w:p w:rsidR="00357AF2" w:rsidRPr="00357AF2" w:rsidRDefault="00357AF2" w:rsidP="00357AF2">
      <w:pPr>
        <w:pStyle w:val="Listenabsatz"/>
        <w:rPr>
          <w:b/>
          <w:sz w:val="24"/>
          <w:szCs w:val="24"/>
          <w:u w:val="single"/>
          <w:lang w:val="de-AT"/>
        </w:rPr>
      </w:pPr>
    </w:p>
    <w:p w:rsidR="00357AF2" w:rsidRPr="004D10FF" w:rsidRDefault="004D10FF" w:rsidP="00DD7771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Flubberwurm</w:t>
      </w:r>
      <w:proofErr w:type="spellEnd"/>
      <w:r>
        <w:rPr>
          <w:b/>
          <w:sz w:val="24"/>
          <w:szCs w:val="24"/>
          <w:u w:val="single"/>
          <w:lang w:val="de-AT"/>
        </w:rPr>
        <w:t>-Schleim</w:t>
      </w:r>
      <w:r>
        <w:rPr>
          <w:sz w:val="24"/>
          <w:szCs w:val="24"/>
          <w:lang w:val="de-AT"/>
        </w:rPr>
        <w:t xml:space="preserve"> Geruchsprobe Nummer____</w:t>
      </w:r>
    </w:p>
    <w:p w:rsidR="004D10FF" w:rsidRDefault="004D10FF" w:rsidP="004D10FF">
      <w:pPr>
        <w:pStyle w:val="Listenabsatz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(riecht wie Kaugummi)</w:t>
      </w:r>
    </w:p>
    <w:p w:rsidR="004D10FF" w:rsidRPr="004D10FF" w:rsidRDefault="004D10FF" w:rsidP="004D10FF">
      <w:pPr>
        <w:pStyle w:val="Listenabsatz"/>
        <w:rPr>
          <w:b/>
          <w:sz w:val="24"/>
          <w:szCs w:val="24"/>
          <w:u w:val="single"/>
          <w:lang w:val="de-AT"/>
        </w:rPr>
      </w:pPr>
    </w:p>
    <w:p w:rsidR="004D10FF" w:rsidRPr="004D10FF" w:rsidRDefault="004D10FF" w:rsidP="00DD7771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Glumbumbel</w:t>
      </w:r>
      <w:proofErr w:type="spellEnd"/>
      <w:r>
        <w:rPr>
          <w:b/>
          <w:sz w:val="24"/>
          <w:szCs w:val="24"/>
          <w:u w:val="single"/>
          <w:lang w:val="de-AT"/>
        </w:rPr>
        <w:t>-Sirup</w:t>
      </w:r>
      <w:r>
        <w:rPr>
          <w:sz w:val="24"/>
          <w:szCs w:val="24"/>
          <w:lang w:val="de-AT"/>
        </w:rPr>
        <w:t xml:space="preserve"> Geruchsprobe Nummer_____</w:t>
      </w:r>
    </w:p>
    <w:p w:rsidR="004D10FF" w:rsidRDefault="004D10FF" w:rsidP="004D10FF">
      <w:pPr>
        <w:pStyle w:val="Listenabsatz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(riecht wie Honig)</w:t>
      </w:r>
    </w:p>
    <w:p w:rsidR="004D10FF" w:rsidRPr="004D10FF" w:rsidRDefault="004D10FF" w:rsidP="004D10FF">
      <w:pPr>
        <w:pStyle w:val="Listenabsatz"/>
        <w:rPr>
          <w:sz w:val="24"/>
          <w:szCs w:val="24"/>
          <w:lang w:val="de-AT"/>
        </w:rPr>
      </w:pPr>
    </w:p>
    <w:p w:rsidR="004D10FF" w:rsidRPr="00A1618E" w:rsidRDefault="00A1618E" w:rsidP="00DD7771">
      <w:pPr>
        <w:pStyle w:val="Listenabsatz"/>
        <w:numPr>
          <w:ilvl w:val="0"/>
          <w:numId w:val="1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Lobalug</w:t>
      </w:r>
      <w:proofErr w:type="spellEnd"/>
      <w:r>
        <w:rPr>
          <w:b/>
          <w:sz w:val="24"/>
          <w:szCs w:val="24"/>
          <w:u w:val="single"/>
          <w:lang w:val="de-AT"/>
        </w:rPr>
        <w:t>-Gift:</w:t>
      </w:r>
      <w:r>
        <w:rPr>
          <w:sz w:val="24"/>
          <w:szCs w:val="24"/>
          <w:lang w:val="de-AT"/>
        </w:rPr>
        <w:t xml:space="preserve"> Geruchsprobe Nummer_____</w:t>
      </w:r>
    </w:p>
    <w:p w:rsidR="00A1618E" w:rsidRPr="00A1618E" w:rsidRDefault="00A1618E" w:rsidP="00A1618E">
      <w:pPr>
        <w:pStyle w:val="Listenabsatz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(riecht wie Essig)</w:t>
      </w:r>
    </w:p>
    <w:p w:rsidR="004D10FF" w:rsidRDefault="004D10FF" w:rsidP="004D10FF">
      <w:pPr>
        <w:pStyle w:val="Listenabsatz"/>
        <w:rPr>
          <w:sz w:val="24"/>
          <w:szCs w:val="24"/>
          <w:lang w:val="de-AT"/>
        </w:rPr>
      </w:pPr>
    </w:p>
    <w:p w:rsidR="00A1618E" w:rsidRDefault="00A1618E" w:rsidP="004D10FF">
      <w:pPr>
        <w:pStyle w:val="Listenabsatz"/>
        <w:rPr>
          <w:sz w:val="24"/>
          <w:szCs w:val="24"/>
          <w:lang w:val="de-AT"/>
        </w:rPr>
      </w:pPr>
    </w:p>
    <w:p w:rsidR="00A1618E" w:rsidRDefault="00A1618E" w:rsidP="00A1618E">
      <w:pPr>
        <w:rPr>
          <w:b/>
          <w:sz w:val="28"/>
          <w:szCs w:val="28"/>
          <w:u w:val="single"/>
          <w:lang w:val="de-AT"/>
        </w:rPr>
      </w:pPr>
      <w:r w:rsidRPr="00D775E1">
        <w:rPr>
          <w:b/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-357505</wp:posOffset>
            </wp:positionV>
            <wp:extent cx="1266825" cy="1788160"/>
            <wp:effectExtent l="0" t="0" r="9525" b="2540"/>
            <wp:wrapTight wrapText="bothSides">
              <wp:wrapPolygon edited="0">
                <wp:start x="0" y="0"/>
                <wp:lineTo x="0" y="21401"/>
                <wp:lineTo x="21438" y="21401"/>
                <wp:lineTo x="21438" y="0"/>
                <wp:lineTo x="0" y="0"/>
              </wp:wrapPolygon>
            </wp:wrapTight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8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75E1">
        <w:rPr>
          <w:b/>
          <w:sz w:val="28"/>
          <w:szCs w:val="28"/>
          <w:u w:val="single"/>
          <w:lang w:val="de-AT"/>
        </w:rPr>
        <w:t xml:space="preserve">Geruchsquiz </w:t>
      </w:r>
      <w:proofErr w:type="spellStart"/>
      <w:r w:rsidRPr="00D775E1">
        <w:rPr>
          <w:b/>
          <w:sz w:val="28"/>
          <w:szCs w:val="28"/>
          <w:u w:val="single"/>
          <w:lang w:val="de-AT"/>
        </w:rPr>
        <w:t>Erumpent</w:t>
      </w:r>
      <w:proofErr w:type="spellEnd"/>
      <w:r w:rsidRPr="00D775E1">
        <w:rPr>
          <w:b/>
          <w:sz w:val="28"/>
          <w:szCs w:val="28"/>
          <w:u w:val="single"/>
          <w:lang w:val="de-AT"/>
        </w:rPr>
        <w:t>-Moschus</w:t>
      </w:r>
    </w:p>
    <w:p w:rsidR="00A1618E" w:rsidRDefault="00A1618E" w:rsidP="00A1618E">
      <w:pPr>
        <w:rPr>
          <w:b/>
          <w:sz w:val="28"/>
          <w:szCs w:val="28"/>
          <w:u w:val="single"/>
          <w:lang w:val="de-AT"/>
        </w:rPr>
      </w:pPr>
    </w:p>
    <w:p w:rsidR="00A1618E" w:rsidRDefault="00A1618E" w:rsidP="00A1618E">
      <w:pPr>
        <w:rPr>
          <w:b/>
          <w:sz w:val="28"/>
          <w:szCs w:val="28"/>
          <w:u w:val="single"/>
          <w:lang w:val="de-AT"/>
        </w:rPr>
      </w:pPr>
    </w:p>
    <w:p w:rsidR="00A1618E" w:rsidRPr="004D10FF" w:rsidRDefault="00A1618E" w:rsidP="00A1618E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Erumpent</w:t>
      </w:r>
      <w:proofErr w:type="spellEnd"/>
      <w:r>
        <w:rPr>
          <w:b/>
          <w:sz w:val="24"/>
          <w:szCs w:val="24"/>
          <w:u w:val="single"/>
          <w:lang w:val="de-AT"/>
        </w:rPr>
        <w:t xml:space="preserve">-Moschus: </w:t>
      </w:r>
      <w:r>
        <w:rPr>
          <w:sz w:val="24"/>
          <w:szCs w:val="24"/>
          <w:lang w:val="de-AT"/>
        </w:rPr>
        <w:t>Geruchsprobe Nummer_______</w:t>
      </w:r>
    </w:p>
    <w:p w:rsidR="00A1618E" w:rsidRPr="004D10FF" w:rsidRDefault="00A1618E" w:rsidP="00A1618E">
      <w:pPr>
        <w:pStyle w:val="Listenabsatz"/>
        <w:rPr>
          <w:sz w:val="24"/>
          <w:szCs w:val="24"/>
          <w:lang w:val="de-AT"/>
        </w:rPr>
      </w:pPr>
      <w:r w:rsidRPr="004D10FF">
        <w:rPr>
          <w:sz w:val="24"/>
          <w:szCs w:val="24"/>
          <w:lang w:val="de-AT"/>
        </w:rPr>
        <w:t>(riecht wie Pferdeäpfel)</w:t>
      </w:r>
    </w:p>
    <w:p w:rsidR="00A1618E" w:rsidRPr="00DD7771" w:rsidRDefault="00A1618E" w:rsidP="00A1618E">
      <w:pPr>
        <w:pStyle w:val="Listenabsatz"/>
        <w:rPr>
          <w:b/>
          <w:sz w:val="24"/>
          <w:szCs w:val="24"/>
          <w:u w:val="single"/>
          <w:lang w:val="de-AT"/>
        </w:rPr>
      </w:pPr>
    </w:p>
    <w:p w:rsidR="00A1618E" w:rsidRPr="00357AF2" w:rsidRDefault="00A1618E" w:rsidP="00A1618E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Bundimun</w:t>
      </w:r>
      <w:proofErr w:type="spellEnd"/>
      <w:r>
        <w:rPr>
          <w:b/>
          <w:sz w:val="24"/>
          <w:szCs w:val="24"/>
          <w:u w:val="single"/>
          <w:lang w:val="de-AT"/>
        </w:rPr>
        <w:t>-Sekret:</w:t>
      </w:r>
      <w:r>
        <w:rPr>
          <w:sz w:val="24"/>
          <w:szCs w:val="24"/>
          <w:lang w:val="de-AT"/>
        </w:rPr>
        <w:t xml:space="preserve"> Geruchsprobe Nummer______</w:t>
      </w:r>
    </w:p>
    <w:p w:rsidR="00A1618E" w:rsidRPr="004D10FF" w:rsidRDefault="00A1618E" w:rsidP="00A1618E">
      <w:pPr>
        <w:pStyle w:val="Listenabsatz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(riecht wie Spülmittel)</w:t>
      </w:r>
    </w:p>
    <w:p w:rsidR="00A1618E" w:rsidRPr="00357AF2" w:rsidRDefault="00A1618E" w:rsidP="00A1618E">
      <w:pPr>
        <w:pStyle w:val="Listenabsatz"/>
        <w:rPr>
          <w:b/>
          <w:sz w:val="24"/>
          <w:szCs w:val="24"/>
          <w:u w:val="single"/>
          <w:lang w:val="de-AT"/>
        </w:rPr>
      </w:pPr>
    </w:p>
    <w:p w:rsidR="00A1618E" w:rsidRPr="004D10FF" w:rsidRDefault="00A1618E" w:rsidP="00A1618E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Flubberwurm</w:t>
      </w:r>
      <w:proofErr w:type="spellEnd"/>
      <w:r>
        <w:rPr>
          <w:b/>
          <w:sz w:val="24"/>
          <w:szCs w:val="24"/>
          <w:u w:val="single"/>
          <w:lang w:val="de-AT"/>
        </w:rPr>
        <w:t>-Schleim</w:t>
      </w:r>
      <w:r>
        <w:rPr>
          <w:sz w:val="24"/>
          <w:szCs w:val="24"/>
          <w:lang w:val="de-AT"/>
        </w:rPr>
        <w:t xml:space="preserve"> Geruchsprobe Nummer____</w:t>
      </w:r>
    </w:p>
    <w:p w:rsidR="00A1618E" w:rsidRDefault="00A1618E" w:rsidP="00A1618E">
      <w:pPr>
        <w:pStyle w:val="Listenabsatz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(riecht wie Kaugummi)</w:t>
      </w:r>
    </w:p>
    <w:p w:rsidR="00A1618E" w:rsidRPr="004D10FF" w:rsidRDefault="00A1618E" w:rsidP="00A1618E">
      <w:pPr>
        <w:pStyle w:val="Listenabsatz"/>
        <w:rPr>
          <w:b/>
          <w:sz w:val="24"/>
          <w:szCs w:val="24"/>
          <w:u w:val="single"/>
          <w:lang w:val="de-AT"/>
        </w:rPr>
      </w:pPr>
    </w:p>
    <w:p w:rsidR="00A1618E" w:rsidRPr="004D10FF" w:rsidRDefault="00A1618E" w:rsidP="00A1618E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Glumbumbel</w:t>
      </w:r>
      <w:proofErr w:type="spellEnd"/>
      <w:r>
        <w:rPr>
          <w:b/>
          <w:sz w:val="24"/>
          <w:szCs w:val="24"/>
          <w:u w:val="single"/>
          <w:lang w:val="de-AT"/>
        </w:rPr>
        <w:t>-Sirup</w:t>
      </w:r>
      <w:r>
        <w:rPr>
          <w:sz w:val="24"/>
          <w:szCs w:val="24"/>
          <w:lang w:val="de-AT"/>
        </w:rPr>
        <w:t xml:space="preserve"> Geruchsprobe Nummer_____</w:t>
      </w:r>
    </w:p>
    <w:p w:rsidR="00A1618E" w:rsidRDefault="00A1618E" w:rsidP="00A1618E">
      <w:pPr>
        <w:pStyle w:val="Listenabsatz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(riecht wie Honig)</w:t>
      </w:r>
    </w:p>
    <w:p w:rsidR="00A1618E" w:rsidRPr="004D10FF" w:rsidRDefault="00A1618E" w:rsidP="00A1618E">
      <w:pPr>
        <w:pStyle w:val="Listenabsatz"/>
        <w:rPr>
          <w:sz w:val="24"/>
          <w:szCs w:val="24"/>
          <w:lang w:val="de-AT"/>
        </w:rPr>
      </w:pPr>
    </w:p>
    <w:p w:rsidR="00A1618E" w:rsidRPr="00A1618E" w:rsidRDefault="00A1618E" w:rsidP="00A1618E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  <w:lang w:val="de-AT"/>
        </w:rPr>
      </w:pPr>
      <w:proofErr w:type="spellStart"/>
      <w:r>
        <w:rPr>
          <w:b/>
          <w:sz w:val="24"/>
          <w:szCs w:val="24"/>
          <w:u w:val="single"/>
          <w:lang w:val="de-AT"/>
        </w:rPr>
        <w:t>Lobalug</w:t>
      </w:r>
      <w:proofErr w:type="spellEnd"/>
      <w:r>
        <w:rPr>
          <w:b/>
          <w:sz w:val="24"/>
          <w:szCs w:val="24"/>
          <w:u w:val="single"/>
          <w:lang w:val="de-AT"/>
        </w:rPr>
        <w:t>-Gift:</w:t>
      </w:r>
      <w:r>
        <w:rPr>
          <w:sz w:val="24"/>
          <w:szCs w:val="24"/>
          <w:lang w:val="de-AT"/>
        </w:rPr>
        <w:t xml:space="preserve"> Geruchsprobe Nummer_____</w:t>
      </w:r>
    </w:p>
    <w:p w:rsidR="00A1618E" w:rsidRPr="00A1618E" w:rsidRDefault="00A1618E" w:rsidP="00A1618E">
      <w:pPr>
        <w:pStyle w:val="Listenabsatz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(riecht wie Essig)</w:t>
      </w:r>
    </w:p>
    <w:p w:rsidR="00A1618E" w:rsidRDefault="00A1618E" w:rsidP="004D10FF">
      <w:pPr>
        <w:pStyle w:val="Listenabsatz"/>
        <w:rPr>
          <w:sz w:val="24"/>
          <w:szCs w:val="24"/>
          <w:lang w:val="de-AT"/>
        </w:rPr>
      </w:pPr>
    </w:p>
    <w:p w:rsidR="004D10FF" w:rsidRPr="004D10FF" w:rsidRDefault="004D10FF" w:rsidP="004D10FF">
      <w:pPr>
        <w:rPr>
          <w:sz w:val="24"/>
          <w:szCs w:val="24"/>
          <w:lang w:val="de-AT"/>
        </w:rPr>
      </w:pPr>
    </w:p>
    <w:p w:rsidR="00D775E1" w:rsidRDefault="00D775E1">
      <w:pPr>
        <w:rPr>
          <w:lang w:val="de-AT"/>
        </w:rPr>
      </w:pPr>
    </w:p>
    <w:p w:rsidR="00D775E1" w:rsidRPr="00D775E1" w:rsidRDefault="00D775E1">
      <w:pPr>
        <w:rPr>
          <w:lang w:val="de-AT"/>
        </w:rPr>
      </w:pPr>
    </w:p>
    <w:sectPr w:rsidR="00D775E1" w:rsidRPr="00D775E1" w:rsidSect="00610B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85A"/>
    <w:multiLevelType w:val="hybridMultilevel"/>
    <w:tmpl w:val="52644E18"/>
    <w:lvl w:ilvl="0" w:tplc="25B883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F45A1"/>
    <w:multiLevelType w:val="hybridMultilevel"/>
    <w:tmpl w:val="52644E18"/>
    <w:lvl w:ilvl="0" w:tplc="25B883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5E1"/>
    <w:rsid w:val="00086C55"/>
    <w:rsid w:val="00357AF2"/>
    <w:rsid w:val="00365E6A"/>
    <w:rsid w:val="004D10FF"/>
    <w:rsid w:val="00610BFB"/>
    <w:rsid w:val="00A1618E"/>
    <w:rsid w:val="00D775E1"/>
    <w:rsid w:val="00DD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0B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5E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5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7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5E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5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7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38FB4934</Template>
  <TotalTime>0</TotalTime>
  <Pages>1</Pages>
  <Words>98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2</cp:revision>
  <dcterms:created xsi:type="dcterms:W3CDTF">2017-07-17T06:54:00Z</dcterms:created>
  <dcterms:modified xsi:type="dcterms:W3CDTF">2017-07-17T06:54:00Z</dcterms:modified>
</cp:coreProperties>
</file>